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860"/>
        <w:gridCol w:w="717"/>
        <w:gridCol w:w="2518"/>
      </w:tblGrid>
      <w:tr w:rsidR="00A93E43" w:rsidRPr="008D3324" w14:paraId="5DEFA1E4" w14:textId="77777777" w:rsidTr="008D3324">
        <w:trPr>
          <w:trHeight w:val="332"/>
        </w:trPr>
        <w:tc>
          <w:tcPr>
            <w:tcW w:w="1975" w:type="dxa"/>
            <w:shd w:val="clear" w:color="auto" w:fill="D0CECE" w:themeFill="background2" w:themeFillShade="E6"/>
            <w:vAlign w:val="center"/>
          </w:tcPr>
          <w:p w14:paraId="32F9914A" w14:textId="77777777" w:rsidR="00A93E43" w:rsidRPr="008D3324" w:rsidRDefault="00A93E43" w:rsidP="008D3324">
            <w:pPr>
              <w:rPr>
                <w:b/>
              </w:rPr>
            </w:pPr>
            <w:r w:rsidRPr="008D3324">
              <w:rPr>
                <w:b/>
              </w:rPr>
              <w:t>Screening Location</w:t>
            </w:r>
          </w:p>
        </w:tc>
        <w:tc>
          <w:tcPr>
            <w:tcW w:w="4860" w:type="dxa"/>
            <w:vAlign w:val="center"/>
          </w:tcPr>
          <w:p w14:paraId="2B478F90" w14:textId="77777777" w:rsidR="00A93E43" w:rsidRPr="008D3324" w:rsidRDefault="00A93E43" w:rsidP="00A93E43"/>
        </w:tc>
        <w:tc>
          <w:tcPr>
            <w:tcW w:w="717" w:type="dxa"/>
            <w:shd w:val="clear" w:color="auto" w:fill="D0CECE" w:themeFill="background2" w:themeFillShade="E6"/>
            <w:vAlign w:val="center"/>
          </w:tcPr>
          <w:p w14:paraId="735B4C52" w14:textId="77777777" w:rsidR="00A93E43" w:rsidRPr="008D3324" w:rsidRDefault="00A93E43" w:rsidP="008D3324">
            <w:pPr>
              <w:rPr>
                <w:b/>
              </w:rPr>
            </w:pPr>
            <w:r w:rsidRPr="008D3324">
              <w:rPr>
                <w:b/>
              </w:rPr>
              <w:t>Date</w:t>
            </w:r>
          </w:p>
        </w:tc>
        <w:tc>
          <w:tcPr>
            <w:tcW w:w="2518" w:type="dxa"/>
            <w:vAlign w:val="center"/>
          </w:tcPr>
          <w:p w14:paraId="108BCACC" w14:textId="77777777" w:rsidR="00A93E43" w:rsidRPr="008D3324" w:rsidRDefault="00A93E43" w:rsidP="00A93E43"/>
        </w:tc>
      </w:tr>
      <w:tr w:rsidR="00A93E43" w14:paraId="141B5629" w14:textId="77777777" w:rsidTr="001A17C9">
        <w:trPr>
          <w:trHeight w:val="3401"/>
        </w:trPr>
        <w:tc>
          <w:tcPr>
            <w:tcW w:w="10070" w:type="dxa"/>
            <w:gridSpan w:val="4"/>
          </w:tcPr>
          <w:p w14:paraId="4D2280FE" w14:textId="77777777" w:rsidR="00A93E43" w:rsidRPr="00A93E43" w:rsidRDefault="00A93E43" w:rsidP="00880F65">
            <w:pPr>
              <w:rPr>
                <w:b/>
              </w:rPr>
            </w:pPr>
            <w:r w:rsidRPr="00A93E43">
              <w:rPr>
                <w:b/>
              </w:rPr>
              <w:t>Screening Instructions</w:t>
            </w:r>
            <w:r>
              <w:rPr>
                <w:b/>
              </w:rPr>
              <w:t>:</w:t>
            </w:r>
          </w:p>
          <w:p w14:paraId="3FBB6FF5" w14:textId="77777777" w:rsidR="004F00D1" w:rsidRDefault="00A93E43" w:rsidP="004F00D1">
            <w:pPr>
              <w:pStyle w:val="ListParagraph"/>
              <w:numPr>
                <w:ilvl w:val="0"/>
                <w:numId w:val="7"/>
              </w:numPr>
            </w:pPr>
            <w:r>
              <w:t xml:space="preserve">Take </w:t>
            </w:r>
            <w:r w:rsidR="00035F23">
              <w:t>staff/</w:t>
            </w:r>
            <w:r>
              <w:t>student</w:t>
            </w:r>
            <w:r w:rsidR="00035F23">
              <w:t>/visitor’s</w:t>
            </w:r>
            <w:r>
              <w:t xml:space="preserve"> temperature</w:t>
            </w:r>
            <w:r w:rsidR="008D3324">
              <w:t xml:space="preserve"> and log thermometer reading and time.</w:t>
            </w:r>
            <w:r w:rsidR="004F00D1">
              <w:t xml:space="preserve"> Temperature must be 100.3</w:t>
            </w:r>
            <w:r w:rsidR="004F00D1" w:rsidRPr="004F00D1">
              <w:t>°</w:t>
            </w:r>
            <w:r w:rsidR="004F00D1">
              <w:t xml:space="preserve"> F </w:t>
            </w:r>
            <w:r w:rsidR="00035F23">
              <w:t>or</w:t>
            </w:r>
            <w:r w:rsidR="004F00D1">
              <w:t xml:space="preserve"> lower. </w:t>
            </w:r>
            <w:r w:rsidR="001A17C9">
              <w:br/>
            </w:r>
            <w:r w:rsidR="004F00D1">
              <w:rPr>
                <w:b/>
              </w:rPr>
              <w:t xml:space="preserve">If </w:t>
            </w:r>
            <w:r w:rsidR="00035F23">
              <w:rPr>
                <w:b/>
              </w:rPr>
              <w:t>a staff/</w:t>
            </w:r>
            <w:r w:rsidR="004F00D1">
              <w:rPr>
                <w:b/>
              </w:rPr>
              <w:t>student</w:t>
            </w:r>
            <w:r w:rsidR="00035F23">
              <w:rPr>
                <w:b/>
              </w:rPr>
              <w:t>/visitor’</w:t>
            </w:r>
            <w:r w:rsidR="004F00D1">
              <w:rPr>
                <w:b/>
              </w:rPr>
              <w:t>s temperature is 100.4</w:t>
            </w:r>
            <w:r w:rsidR="004F00D1" w:rsidRPr="004F00D1">
              <w:rPr>
                <w:b/>
              </w:rPr>
              <w:t>°</w:t>
            </w:r>
            <w:r w:rsidR="004F00D1">
              <w:rPr>
                <w:b/>
              </w:rPr>
              <w:t>F or higher</w:t>
            </w:r>
            <w:r w:rsidR="00035F23">
              <w:rPr>
                <w:b/>
              </w:rPr>
              <w:t>, notify</w:t>
            </w:r>
            <w:r w:rsidR="004F00D1">
              <w:rPr>
                <w:b/>
              </w:rPr>
              <w:t xml:space="preserve"> the SC.</w:t>
            </w:r>
          </w:p>
          <w:p w14:paraId="14C2E21F" w14:textId="77777777" w:rsidR="008D3324" w:rsidRDefault="00035F23" w:rsidP="008D3324">
            <w:pPr>
              <w:pStyle w:val="ListParagraph"/>
              <w:numPr>
                <w:ilvl w:val="0"/>
                <w:numId w:val="7"/>
              </w:numPr>
            </w:pPr>
            <w:r>
              <w:t>After</w:t>
            </w:r>
            <w:r w:rsidR="00A93E43" w:rsidRPr="00A93E43">
              <w:t xml:space="preserve"> taking the staff/student</w:t>
            </w:r>
            <w:r>
              <w:t>/visitor</w:t>
            </w:r>
            <w:r w:rsidR="00A93E43" w:rsidRPr="00A93E43">
              <w:t>'s temperature, please ask the following question</w:t>
            </w:r>
            <w:r w:rsidR="004F00D1">
              <w:t>s.</w:t>
            </w:r>
          </w:p>
          <w:p w14:paraId="13698A1E" w14:textId="77777777" w:rsidR="008D3324" w:rsidRDefault="00A93E43" w:rsidP="008D3324">
            <w:pPr>
              <w:ind w:left="1440"/>
            </w:pPr>
            <w:r w:rsidRPr="00A93E43">
              <w:t>Today or in the past 24 HOURS have you had any of the following</w:t>
            </w:r>
            <w:r w:rsidR="00035F23">
              <w:t xml:space="preserve"> symptoms</w:t>
            </w:r>
            <w:r w:rsidRPr="00A93E43">
              <w:t xml:space="preserve">… </w:t>
            </w:r>
          </w:p>
          <w:p w14:paraId="52E465FB" w14:textId="77777777" w:rsidR="008D3324" w:rsidRDefault="00A93E43" w:rsidP="004F00D1">
            <w:pPr>
              <w:pStyle w:val="ListParagraph"/>
              <w:numPr>
                <w:ilvl w:val="0"/>
                <w:numId w:val="9"/>
              </w:numPr>
            </w:pPr>
            <w:r w:rsidRPr="00A93E43">
              <w:t>Fever (100.4° of higher)</w:t>
            </w:r>
            <w:r w:rsidR="008D3324">
              <w:t>?</w:t>
            </w:r>
          </w:p>
          <w:p w14:paraId="1F293A28" w14:textId="77777777" w:rsidR="008D3324" w:rsidRDefault="008D3324" w:rsidP="004F00D1">
            <w:pPr>
              <w:pStyle w:val="ListParagraph"/>
              <w:numPr>
                <w:ilvl w:val="0"/>
                <w:numId w:val="9"/>
              </w:numPr>
            </w:pPr>
            <w:r>
              <w:t>F</w:t>
            </w:r>
            <w:r w:rsidR="00A93E43" w:rsidRPr="00A93E43">
              <w:t>elt feverish or had chills?</w:t>
            </w:r>
          </w:p>
          <w:p w14:paraId="0BA8E08F" w14:textId="77777777" w:rsidR="008D3324" w:rsidRDefault="00A93E43" w:rsidP="004F00D1">
            <w:pPr>
              <w:pStyle w:val="ListParagraph"/>
              <w:numPr>
                <w:ilvl w:val="0"/>
                <w:numId w:val="9"/>
              </w:numPr>
            </w:pPr>
            <w:r w:rsidRPr="00A93E43">
              <w:t>New or worsening persistent (frequent or continuing) cough?</w:t>
            </w:r>
          </w:p>
          <w:p w14:paraId="68BB8120" w14:textId="77777777" w:rsidR="004F00D1" w:rsidRDefault="00A93E43" w:rsidP="004F00D1">
            <w:pPr>
              <w:pStyle w:val="ListParagraph"/>
              <w:numPr>
                <w:ilvl w:val="0"/>
                <w:numId w:val="9"/>
              </w:numPr>
            </w:pPr>
            <w:r w:rsidRPr="00A93E43">
              <w:t>New or worsening difficulty breathing?</w:t>
            </w:r>
          </w:p>
          <w:p w14:paraId="7C5584C9" w14:textId="77777777" w:rsidR="007D1D44" w:rsidRDefault="004F00D1" w:rsidP="007D1D44">
            <w:pPr>
              <w:ind w:left="720"/>
              <w:rPr>
                <w:b/>
              </w:rPr>
            </w:pPr>
            <w:r w:rsidRPr="004F00D1">
              <w:rPr>
                <w:b/>
              </w:rPr>
              <w:t xml:space="preserve">If student answers yes to any of the </w:t>
            </w:r>
            <w:r w:rsidR="00035F23">
              <w:rPr>
                <w:b/>
              </w:rPr>
              <w:t>above</w:t>
            </w:r>
            <w:r w:rsidRPr="004F00D1">
              <w:rPr>
                <w:b/>
              </w:rPr>
              <w:t xml:space="preserve"> questions, </w:t>
            </w:r>
            <w:r w:rsidR="00035F23">
              <w:rPr>
                <w:b/>
              </w:rPr>
              <w:t>notify</w:t>
            </w:r>
            <w:r w:rsidRPr="004F00D1">
              <w:rPr>
                <w:b/>
              </w:rPr>
              <w:t xml:space="preserve"> the SC</w:t>
            </w:r>
            <w:r w:rsidR="007D1D44">
              <w:rPr>
                <w:b/>
              </w:rPr>
              <w:t xml:space="preserve"> and note under “Symptoms” column.</w:t>
            </w:r>
          </w:p>
          <w:p w14:paraId="77D3FCE4" w14:textId="77777777" w:rsidR="007D1D44" w:rsidRPr="007D1D44" w:rsidRDefault="007D1D44" w:rsidP="007D1D4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Do a visual check for symptoms of the staff/student/visitor. </w:t>
            </w:r>
            <w:r>
              <w:br/>
            </w:r>
            <w:r w:rsidRPr="007D1D44">
              <w:rPr>
                <w:b/>
              </w:rPr>
              <w:t>If they exhibit any of the above symptoms, notify the SC and note under “Symptoms” column.</w:t>
            </w:r>
          </w:p>
          <w:p w14:paraId="1A99A9FF" w14:textId="77777777" w:rsidR="001D0DB9" w:rsidRDefault="00035F23" w:rsidP="001D0DB9">
            <w:pPr>
              <w:pStyle w:val="ListParagraph"/>
              <w:numPr>
                <w:ilvl w:val="0"/>
                <w:numId w:val="7"/>
              </w:numPr>
            </w:pPr>
            <w:r>
              <w:t>Initial</w:t>
            </w:r>
            <w:r w:rsidR="009F5BC0">
              <w:t xml:space="preserve"> each entry.</w:t>
            </w:r>
          </w:p>
        </w:tc>
      </w:tr>
    </w:tbl>
    <w:p w14:paraId="77C5110C" w14:textId="77777777" w:rsidR="005C47D8" w:rsidRPr="009F5BC0" w:rsidRDefault="005C47D8" w:rsidP="009F5BC0">
      <w:pPr>
        <w:spacing w:after="0"/>
        <w:rPr>
          <w:sz w:val="14"/>
        </w:rPr>
      </w:pPr>
    </w:p>
    <w:tbl>
      <w:tblPr>
        <w:tblStyle w:val="TableGrid"/>
        <w:tblW w:w="11425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1975"/>
        <w:gridCol w:w="540"/>
        <w:gridCol w:w="810"/>
        <w:gridCol w:w="1620"/>
        <w:gridCol w:w="1440"/>
        <w:gridCol w:w="1260"/>
        <w:gridCol w:w="540"/>
        <w:gridCol w:w="717"/>
        <w:gridCol w:w="183"/>
        <w:gridCol w:w="1170"/>
        <w:gridCol w:w="1170"/>
      </w:tblGrid>
      <w:tr w:rsidR="001A69A7" w14:paraId="5770E24D" w14:textId="77777777" w:rsidTr="001A69A7">
        <w:trPr>
          <w:gridAfter w:val="7"/>
          <w:wAfter w:w="6480" w:type="dxa"/>
        </w:trPr>
        <w:tc>
          <w:tcPr>
            <w:tcW w:w="4945" w:type="dxa"/>
            <w:gridSpan w:val="4"/>
          </w:tcPr>
          <w:p w14:paraId="5E2BF55D" w14:textId="77777777" w:rsidR="001A69A7" w:rsidRPr="009F5BC0" w:rsidRDefault="001A69A7" w:rsidP="00083052">
            <w:pPr>
              <w:jc w:val="center"/>
              <w:rPr>
                <w:b/>
              </w:rPr>
            </w:pPr>
            <w:r w:rsidRPr="009F5BC0">
              <w:rPr>
                <w:b/>
              </w:rPr>
              <w:t>NAME</w:t>
            </w:r>
          </w:p>
        </w:tc>
      </w:tr>
      <w:tr w:rsidR="001A69A7" w14:paraId="68B0AB1A" w14:textId="77777777" w:rsidTr="001A69A7">
        <w:tc>
          <w:tcPr>
            <w:tcW w:w="2515" w:type="dxa"/>
            <w:gridSpan w:val="2"/>
            <w:vAlign w:val="center"/>
          </w:tcPr>
          <w:p w14:paraId="20A684EF" w14:textId="77777777" w:rsidR="001A69A7" w:rsidRPr="009F5BC0" w:rsidRDefault="001A69A7" w:rsidP="001A69A7">
            <w:pPr>
              <w:jc w:val="center"/>
              <w:rPr>
                <w:b/>
                <w:sz w:val="24"/>
                <w:szCs w:val="20"/>
              </w:rPr>
            </w:pPr>
            <w:r w:rsidRPr="009F5BC0">
              <w:rPr>
                <w:b/>
                <w:sz w:val="24"/>
                <w:szCs w:val="20"/>
              </w:rPr>
              <w:t>Last</w:t>
            </w:r>
          </w:p>
        </w:tc>
        <w:tc>
          <w:tcPr>
            <w:tcW w:w="2430" w:type="dxa"/>
            <w:gridSpan w:val="2"/>
            <w:vAlign w:val="center"/>
          </w:tcPr>
          <w:p w14:paraId="2F4679F3" w14:textId="77777777" w:rsidR="001A69A7" w:rsidRPr="009F5BC0" w:rsidRDefault="001A69A7" w:rsidP="001A69A7">
            <w:pPr>
              <w:jc w:val="center"/>
              <w:rPr>
                <w:b/>
                <w:sz w:val="24"/>
                <w:szCs w:val="20"/>
              </w:rPr>
            </w:pPr>
            <w:r w:rsidRPr="009F5BC0">
              <w:rPr>
                <w:b/>
                <w:sz w:val="24"/>
                <w:szCs w:val="20"/>
              </w:rPr>
              <w:t>First</w:t>
            </w:r>
          </w:p>
        </w:tc>
        <w:tc>
          <w:tcPr>
            <w:tcW w:w="1440" w:type="dxa"/>
            <w:vAlign w:val="center"/>
          </w:tcPr>
          <w:p w14:paraId="3DC130CD" w14:textId="77777777" w:rsidR="001A69A7" w:rsidRPr="009F5BC0" w:rsidRDefault="001A69A7" w:rsidP="001A6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60" w:type="dxa"/>
            <w:vAlign w:val="center"/>
          </w:tcPr>
          <w:p w14:paraId="3779F3ED" w14:textId="77777777" w:rsidR="001A69A7" w:rsidRPr="009F5BC0" w:rsidRDefault="001A69A7" w:rsidP="001A6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  <w:gridSpan w:val="3"/>
            <w:vAlign w:val="center"/>
          </w:tcPr>
          <w:p w14:paraId="5C8FA190" w14:textId="77777777" w:rsidR="001A69A7" w:rsidRPr="009F5BC0" w:rsidRDefault="001A69A7" w:rsidP="001A69A7">
            <w:pPr>
              <w:jc w:val="center"/>
              <w:rPr>
                <w:b/>
                <w:sz w:val="20"/>
                <w:szCs w:val="20"/>
              </w:rPr>
            </w:pPr>
            <w:r w:rsidRPr="009F5BC0">
              <w:rPr>
                <w:b/>
                <w:sz w:val="20"/>
                <w:szCs w:val="20"/>
              </w:rPr>
              <w:t>Temperature</w:t>
            </w:r>
          </w:p>
        </w:tc>
        <w:tc>
          <w:tcPr>
            <w:tcW w:w="1170" w:type="dxa"/>
            <w:vAlign w:val="center"/>
          </w:tcPr>
          <w:p w14:paraId="0D3602AF" w14:textId="77777777" w:rsidR="001A69A7" w:rsidRPr="009F5BC0" w:rsidRDefault="001A69A7" w:rsidP="001A6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Symptoms</w:t>
            </w:r>
          </w:p>
          <w:p w14:paraId="6C11A03B" w14:textId="77777777" w:rsidR="001A69A7" w:rsidRPr="007D1D44" w:rsidRDefault="001A69A7" w:rsidP="001A69A7">
            <w:pPr>
              <w:jc w:val="center"/>
              <w:rPr>
                <w:sz w:val="20"/>
                <w:szCs w:val="20"/>
              </w:rPr>
            </w:pPr>
            <w:r w:rsidRPr="007D1D44">
              <w:rPr>
                <w:sz w:val="18"/>
                <w:szCs w:val="20"/>
              </w:rPr>
              <w:t>(Yes/No)</w:t>
            </w:r>
          </w:p>
        </w:tc>
        <w:tc>
          <w:tcPr>
            <w:tcW w:w="1170" w:type="dxa"/>
            <w:vAlign w:val="center"/>
          </w:tcPr>
          <w:p w14:paraId="7B3CDB29" w14:textId="77777777" w:rsidR="001A69A7" w:rsidRPr="009F5BC0" w:rsidRDefault="001A69A7" w:rsidP="001A69A7">
            <w:pPr>
              <w:jc w:val="center"/>
              <w:rPr>
                <w:b/>
                <w:sz w:val="20"/>
                <w:szCs w:val="20"/>
              </w:rPr>
            </w:pPr>
            <w:r w:rsidRPr="009F5BC0">
              <w:rPr>
                <w:b/>
                <w:sz w:val="20"/>
                <w:szCs w:val="20"/>
              </w:rPr>
              <w:t>Staff Initial</w:t>
            </w:r>
          </w:p>
        </w:tc>
      </w:tr>
      <w:tr w:rsidR="001A69A7" w14:paraId="620DE18B" w14:textId="77777777" w:rsidTr="001A69A7">
        <w:tc>
          <w:tcPr>
            <w:tcW w:w="2515" w:type="dxa"/>
            <w:gridSpan w:val="2"/>
          </w:tcPr>
          <w:p w14:paraId="5CA10459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2830A67F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6D7019A5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0094C209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65E486BE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0B121F10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513E674D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11D478CA" w14:textId="77777777" w:rsidTr="001A69A7">
        <w:tc>
          <w:tcPr>
            <w:tcW w:w="2515" w:type="dxa"/>
            <w:gridSpan w:val="2"/>
          </w:tcPr>
          <w:p w14:paraId="499272E7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124EE6DB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77FB185A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76E228C2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5D428240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5B8BC11E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1B7C7D02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0B3FD448" w14:textId="77777777" w:rsidTr="001A69A7">
        <w:tc>
          <w:tcPr>
            <w:tcW w:w="2515" w:type="dxa"/>
            <w:gridSpan w:val="2"/>
          </w:tcPr>
          <w:p w14:paraId="1F2AA6AA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424893F6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756113CA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28411AE7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64B1E6C2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17EE8E53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5D6C492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75342DC5" w14:textId="77777777" w:rsidTr="001A69A7">
        <w:tc>
          <w:tcPr>
            <w:tcW w:w="2515" w:type="dxa"/>
            <w:gridSpan w:val="2"/>
          </w:tcPr>
          <w:p w14:paraId="2ABF8D53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119D615A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DAC7603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3C383365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53188F85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7046B562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63A96929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5B5E807A" w14:textId="77777777" w:rsidTr="001A69A7">
        <w:tc>
          <w:tcPr>
            <w:tcW w:w="2515" w:type="dxa"/>
            <w:gridSpan w:val="2"/>
          </w:tcPr>
          <w:p w14:paraId="6DCCE3A3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6845D4D4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A02C984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37F9BA80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02748969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BC82A81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59137AE5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71BBC15B" w14:textId="77777777" w:rsidTr="001A69A7">
        <w:tc>
          <w:tcPr>
            <w:tcW w:w="2515" w:type="dxa"/>
            <w:gridSpan w:val="2"/>
          </w:tcPr>
          <w:p w14:paraId="5373A7A1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16F2A721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76025615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52AD4D34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5D779B2E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50892500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85D636B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3C4B43BF" w14:textId="77777777" w:rsidTr="001A69A7">
        <w:tc>
          <w:tcPr>
            <w:tcW w:w="2515" w:type="dxa"/>
            <w:gridSpan w:val="2"/>
          </w:tcPr>
          <w:p w14:paraId="4AF5B6D2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4F736C62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1A11BA21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351E4540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65538A1B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50E61030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2507EE3C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0DACA2A1" w14:textId="77777777" w:rsidTr="001A69A7">
        <w:tc>
          <w:tcPr>
            <w:tcW w:w="2515" w:type="dxa"/>
            <w:gridSpan w:val="2"/>
          </w:tcPr>
          <w:p w14:paraId="2E72C8F6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04943F4A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464CBD05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08FC3911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4F260942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013DF8C8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17DAEED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2CF56F57" w14:textId="77777777" w:rsidTr="001A69A7">
        <w:tc>
          <w:tcPr>
            <w:tcW w:w="2515" w:type="dxa"/>
            <w:gridSpan w:val="2"/>
          </w:tcPr>
          <w:p w14:paraId="32E7A1FA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7B3DC317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0B72504E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3B7F790F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2453FB2F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4D7FF88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2D72ECDC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268C0225" w14:textId="77777777" w:rsidTr="001A69A7">
        <w:tc>
          <w:tcPr>
            <w:tcW w:w="2515" w:type="dxa"/>
            <w:gridSpan w:val="2"/>
          </w:tcPr>
          <w:p w14:paraId="5EBD3804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1C1AE25F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4E6B2616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7FA0F015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5C274A84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6A629194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6277BC9F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0C95033B" w14:textId="77777777" w:rsidTr="001A69A7">
        <w:tc>
          <w:tcPr>
            <w:tcW w:w="2515" w:type="dxa"/>
            <w:gridSpan w:val="2"/>
          </w:tcPr>
          <w:p w14:paraId="643B0BDF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48436053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BD322B9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4DE7F37D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5674EBE8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5E8B19E4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196D2E46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55A35C30" w14:textId="77777777" w:rsidTr="001A69A7">
        <w:tc>
          <w:tcPr>
            <w:tcW w:w="2515" w:type="dxa"/>
            <w:gridSpan w:val="2"/>
          </w:tcPr>
          <w:p w14:paraId="4BA9B311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48477BB3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79616AC6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294A2B96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1D76E47F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7528AF28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4D47543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4304C185" w14:textId="77777777" w:rsidTr="001A69A7">
        <w:tc>
          <w:tcPr>
            <w:tcW w:w="2515" w:type="dxa"/>
            <w:gridSpan w:val="2"/>
          </w:tcPr>
          <w:p w14:paraId="771476E6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6722511C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2A8E8D3E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39CD56D8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158975B6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55758768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18D874C7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155E269A" w14:textId="77777777" w:rsidTr="001A69A7">
        <w:tc>
          <w:tcPr>
            <w:tcW w:w="2515" w:type="dxa"/>
            <w:gridSpan w:val="2"/>
          </w:tcPr>
          <w:p w14:paraId="2880F33E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760068E3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08C4C4BA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7FBBDB93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64E38598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07890757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2EEB5665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14:paraId="4A42F01F" w14:textId="77777777" w:rsidTr="001A69A7">
        <w:tc>
          <w:tcPr>
            <w:tcW w:w="2515" w:type="dxa"/>
            <w:gridSpan w:val="2"/>
          </w:tcPr>
          <w:p w14:paraId="57FBA77A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14:paraId="6C54E2BC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0F8B4A53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6DAF07B9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6EC83F89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133A6A60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30FA53D" w14:textId="77777777" w:rsidR="001A69A7" w:rsidRPr="009F5BC0" w:rsidRDefault="001A69A7" w:rsidP="001A69A7">
            <w:pPr>
              <w:rPr>
                <w:sz w:val="36"/>
                <w:szCs w:val="36"/>
              </w:rPr>
            </w:pPr>
          </w:p>
        </w:tc>
      </w:tr>
      <w:tr w:rsidR="001A69A7" w:rsidRPr="008D3324" w14:paraId="2FC3A1A3" w14:textId="77777777" w:rsidTr="001A69A7">
        <w:trPr>
          <w:trHeight w:val="332"/>
        </w:trPr>
        <w:tc>
          <w:tcPr>
            <w:tcW w:w="1975" w:type="dxa"/>
            <w:shd w:val="clear" w:color="auto" w:fill="D0CECE" w:themeFill="background2" w:themeFillShade="E6"/>
            <w:vAlign w:val="center"/>
          </w:tcPr>
          <w:p w14:paraId="0502C2BC" w14:textId="77777777" w:rsidR="001A69A7" w:rsidRPr="008D3324" w:rsidRDefault="001A69A7" w:rsidP="001A69A7">
            <w:pPr>
              <w:rPr>
                <w:b/>
              </w:rPr>
            </w:pPr>
            <w:r w:rsidRPr="008D3324">
              <w:rPr>
                <w:b/>
              </w:rPr>
              <w:lastRenderedPageBreak/>
              <w:t>Screening Location</w:t>
            </w:r>
          </w:p>
        </w:tc>
        <w:tc>
          <w:tcPr>
            <w:tcW w:w="1350" w:type="dxa"/>
            <w:gridSpan w:val="2"/>
          </w:tcPr>
          <w:p w14:paraId="55F5683C" w14:textId="77777777" w:rsidR="001A69A7" w:rsidRPr="008D3324" w:rsidRDefault="001A69A7" w:rsidP="001A69A7"/>
        </w:tc>
        <w:tc>
          <w:tcPr>
            <w:tcW w:w="4860" w:type="dxa"/>
            <w:gridSpan w:val="4"/>
            <w:vAlign w:val="center"/>
          </w:tcPr>
          <w:p w14:paraId="42AC99A4" w14:textId="77777777" w:rsidR="001A69A7" w:rsidRPr="008D3324" w:rsidRDefault="001A69A7" w:rsidP="001A69A7"/>
        </w:tc>
        <w:tc>
          <w:tcPr>
            <w:tcW w:w="717" w:type="dxa"/>
            <w:shd w:val="clear" w:color="auto" w:fill="D0CECE" w:themeFill="background2" w:themeFillShade="E6"/>
            <w:vAlign w:val="center"/>
          </w:tcPr>
          <w:p w14:paraId="728F0C3B" w14:textId="77777777" w:rsidR="001A69A7" w:rsidRPr="008D3324" w:rsidRDefault="001A69A7" w:rsidP="001A69A7">
            <w:pPr>
              <w:rPr>
                <w:b/>
              </w:rPr>
            </w:pPr>
            <w:r w:rsidRPr="008D3324">
              <w:rPr>
                <w:b/>
              </w:rPr>
              <w:t>Date</w:t>
            </w:r>
          </w:p>
        </w:tc>
        <w:tc>
          <w:tcPr>
            <w:tcW w:w="2523" w:type="dxa"/>
            <w:gridSpan w:val="3"/>
            <w:vAlign w:val="center"/>
          </w:tcPr>
          <w:p w14:paraId="74D52399" w14:textId="77777777" w:rsidR="001A69A7" w:rsidRPr="008D3324" w:rsidRDefault="001A69A7" w:rsidP="001A69A7"/>
        </w:tc>
      </w:tr>
    </w:tbl>
    <w:p w14:paraId="7F1CCA32" w14:textId="77777777" w:rsidR="00EE070B" w:rsidRPr="00EE070B" w:rsidRDefault="00EE070B" w:rsidP="00EE070B">
      <w:pPr>
        <w:tabs>
          <w:tab w:val="left" w:pos="1725"/>
        </w:tabs>
        <w:spacing w:after="0"/>
        <w:rPr>
          <w:sz w:val="14"/>
          <w:szCs w:val="14"/>
        </w:rPr>
      </w:pPr>
      <w:r>
        <w:tab/>
      </w:r>
    </w:p>
    <w:tbl>
      <w:tblPr>
        <w:tblStyle w:val="TableGrid"/>
        <w:tblW w:w="11425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2515"/>
        <w:gridCol w:w="2430"/>
        <w:gridCol w:w="1440"/>
        <w:gridCol w:w="1260"/>
        <w:gridCol w:w="1440"/>
        <w:gridCol w:w="1170"/>
        <w:gridCol w:w="1170"/>
      </w:tblGrid>
      <w:tr w:rsidR="001A69A7" w:rsidRPr="009F5BC0" w14:paraId="3F28BCE7" w14:textId="77777777" w:rsidTr="00401AB6">
        <w:trPr>
          <w:gridAfter w:val="5"/>
          <w:wAfter w:w="6480" w:type="dxa"/>
        </w:trPr>
        <w:tc>
          <w:tcPr>
            <w:tcW w:w="4945" w:type="dxa"/>
            <w:gridSpan w:val="2"/>
          </w:tcPr>
          <w:p w14:paraId="0E85D428" w14:textId="77777777" w:rsidR="001A69A7" w:rsidRPr="009F5BC0" w:rsidRDefault="001A69A7" w:rsidP="00401AB6">
            <w:pPr>
              <w:jc w:val="center"/>
              <w:rPr>
                <w:b/>
              </w:rPr>
            </w:pPr>
            <w:r w:rsidRPr="009F5BC0">
              <w:rPr>
                <w:b/>
              </w:rPr>
              <w:t>NAME</w:t>
            </w:r>
          </w:p>
        </w:tc>
      </w:tr>
      <w:tr w:rsidR="001A69A7" w:rsidRPr="009F5BC0" w14:paraId="47EA4948" w14:textId="77777777" w:rsidTr="00401AB6">
        <w:tc>
          <w:tcPr>
            <w:tcW w:w="2515" w:type="dxa"/>
            <w:vAlign w:val="center"/>
          </w:tcPr>
          <w:p w14:paraId="18E3B081" w14:textId="77777777" w:rsidR="001A69A7" w:rsidRPr="009F5BC0" w:rsidRDefault="001A69A7" w:rsidP="00401AB6">
            <w:pPr>
              <w:jc w:val="center"/>
              <w:rPr>
                <w:b/>
                <w:sz w:val="24"/>
                <w:szCs w:val="20"/>
              </w:rPr>
            </w:pPr>
            <w:r w:rsidRPr="009F5BC0">
              <w:rPr>
                <w:b/>
                <w:sz w:val="24"/>
                <w:szCs w:val="20"/>
              </w:rPr>
              <w:t>Last</w:t>
            </w:r>
          </w:p>
        </w:tc>
        <w:tc>
          <w:tcPr>
            <w:tcW w:w="2430" w:type="dxa"/>
            <w:vAlign w:val="center"/>
          </w:tcPr>
          <w:p w14:paraId="71F6FC62" w14:textId="77777777" w:rsidR="001A69A7" w:rsidRPr="009F5BC0" w:rsidRDefault="001A69A7" w:rsidP="00401AB6">
            <w:pPr>
              <w:jc w:val="center"/>
              <w:rPr>
                <w:b/>
                <w:sz w:val="24"/>
                <w:szCs w:val="20"/>
              </w:rPr>
            </w:pPr>
            <w:r w:rsidRPr="009F5BC0">
              <w:rPr>
                <w:b/>
                <w:sz w:val="24"/>
                <w:szCs w:val="20"/>
              </w:rPr>
              <w:t>First</w:t>
            </w:r>
          </w:p>
        </w:tc>
        <w:tc>
          <w:tcPr>
            <w:tcW w:w="1440" w:type="dxa"/>
            <w:vAlign w:val="center"/>
          </w:tcPr>
          <w:p w14:paraId="2B3D2C4C" w14:textId="77777777" w:rsidR="001A69A7" w:rsidRPr="009F5BC0" w:rsidRDefault="001A69A7" w:rsidP="00401A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60" w:type="dxa"/>
            <w:vAlign w:val="center"/>
          </w:tcPr>
          <w:p w14:paraId="64D91A47" w14:textId="77777777" w:rsidR="001A69A7" w:rsidRPr="009F5BC0" w:rsidRDefault="001A69A7" w:rsidP="00401A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  <w:vAlign w:val="center"/>
          </w:tcPr>
          <w:p w14:paraId="77D1F83F" w14:textId="77777777" w:rsidR="001A69A7" w:rsidRPr="009F5BC0" w:rsidRDefault="001A69A7" w:rsidP="00401AB6">
            <w:pPr>
              <w:jc w:val="center"/>
              <w:rPr>
                <w:b/>
                <w:sz w:val="20"/>
                <w:szCs w:val="20"/>
              </w:rPr>
            </w:pPr>
            <w:r w:rsidRPr="009F5BC0">
              <w:rPr>
                <w:b/>
                <w:sz w:val="20"/>
                <w:szCs w:val="20"/>
              </w:rPr>
              <w:t>Temperature</w:t>
            </w:r>
          </w:p>
        </w:tc>
        <w:tc>
          <w:tcPr>
            <w:tcW w:w="1170" w:type="dxa"/>
            <w:vAlign w:val="center"/>
          </w:tcPr>
          <w:p w14:paraId="4D2D7CA7" w14:textId="77777777" w:rsidR="001A69A7" w:rsidRPr="009F5BC0" w:rsidRDefault="001A69A7" w:rsidP="00401A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Symptoms</w:t>
            </w:r>
          </w:p>
          <w:p w14:paraId="6513DE92" w14:textId="77777777" w:rsidR="001A69A7" w:rsidRPr="007D1D44" w:rsidRDefault="001A69A7" w:rsidP="00401AB6">
            <w:pPr>
              <w:jc w:val="center"/>
              <w:rPr>
                <w:sz w:val="20"/>
                <w:szCs w:val="20"/>
              </w:rPr>
            </w:pPr>
            <w:r w:rsidRPr="007D1D44">
              <w:rPr>
                <w:sz w:val="18"/>
                <w:szCs w:val="20"/>
              </w:rPr>
              <w:t>(Yes/No)</w:t>
            </w:r>
          </w:p>
        </w:tc>
        <w:tc>
          <w:tcPr>
            <w:tcW w:w="1170" w:type="dxa"/>
            <w:vAlign w:val="center"/>
          </w:tcPr>
          <w:p w14:paraId="464E60F4" w14:textId="77777777" w:rsidR="001A69A7" w:rsidRPr="009F5BC0" w:rsidRDefault="001A69A7" w:rsidP="00401AB6">
            <w:pPr>
              <w:jc w:val="center"/>
              <w:rPr>
                <w:b/>
                <w:sz w:val="20"/>
                <w:szCs w:val="20"/>
              </w:rPr>
            </w:pPr>
            <w:r w:rsidRPr="009F5BC0">
              <w:rPr>
                <w:b/>
                <w:sz w:val="20"/>
                <w:szCs w:val="20"/>
              </w:rPr>
              <w:t>Staff Initial</w:t>
            </w:r>
          </w:p>
        </w:tc>
      </w:tr>
      <w:tr w:rsidR="001A69A7" w:rsidRPr="009F5BC0" w14:paraId="0E124D4D" w14:textId="77777777" w:rsidTr="00401AB6">
        <w:tc>
          <w:tcPr>
            <w:tcW w:w="2515" w:type="dxa"/>
          </w:tcPr>
          <w:p w14:paraId="020A246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5A24383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3A8CC4C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45653B3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79D86AB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5144383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12D9DFA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321CA312" w14:textId="77777777" w:rsidTr="00401AB6">
        <w:tc>
          <w:tcPr>
            <w:tcW w:w="2515" w:type="dxa"/>
          </w:tcPr>
          <w:p w14:paraId="6F2C2F6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0D23779C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24B0527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1B57B0CA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0E25F2E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60E4404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2F823AF5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29A21FAA" w14:textId="77777777" w:rsidTr="00401AB6">
        <w:tc>
          <w:tcPr>
            <w:tcW w:w="2515" w:type="dxa"/>
          </w:tcPr>
          <w:p w14:paraId="0FA8A9C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54851E2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11E21A6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2A1CAF26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29781FB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0064AFCF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1B937E5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52CCD3E0" w14:textId="77777777" w:rsidTr="00401AB6">
        <w:tc>
          <w:tcPr>
            <w:tcW w:w="2515" w:type="dxa"/>
          </w:tcPr>
          <w:p w14:paraId="4BA58BF5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28F70F9F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291F038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25D737CC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4C845A36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0C859FF0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7D557740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6DC56761" w14:textId="77777777" w:rsidTr="00401AB6">
        <w:tc>
          <w:tcPr>
            <w:tcW w:w="2515" w:type="dxa"/>
          </w:tcPr>
          <w:p w14:paraId="16E91B8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07D1099F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796ABF7F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0F4167D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B38A05B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266C9E5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00292C5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2E925298" w14:textId="77777777" w:rsidTr="00401AB6">
        <w:tc>
          <w:tcPr>
            <w:tcW w:w="2515" w:type="dxa"/>
          </w:tcPr>
          <w:p w14:paraId="491BEFF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4FD0EC8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1D0FF50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0837E789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63BA2C0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78376699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0067F0ED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3891C1AD" w14:textId="77777777" w:rsidTr="00401AB6">
        <w:tc>
          <w:tcPr>
            <w:tcW w:w="2515" w:type="dxa"/>
          </w:tcPr>
          <w:p w14:paraId="3E77684A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05E8A34C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48CD47D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064ADE6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0142C53A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7994F13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61F6150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452FF7EB" w14:textId="77777777" w:rsidTr="00401AB6">
        <w:tc>
          <w:tcPr>
            <w:tcW w:w="2515" w:type="dxa"/>
          </w:tcPr>
          <w:p w14:paraId="4ABFE7A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3F2701C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67B2E44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4EAAC8C9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08E597F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6B02D8FB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674B0C9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0040E5FE" w14:textId="77777777" w:rsidTr="00401AB6">
        <w:tc>
          <w:tcPr>
            <w:tcW w:w="2515" w:type="dxa"/>
          </w:tcPr>
          <w:p w14:paraId="5C46C92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229F2A9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4F31CBC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4462905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144842A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331F3D5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1E641330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6B795278" w14:textId="77777777" w:rsidTr="00401AB6">
        <w:tc>
          <w:tcPr>
            <w:tcW w:w="2515" w:type="dxa"/>
          </w:tcPr>
          <w:p w14:paraId="54C3F4AC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7C8E5B8D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7C5B1C1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4E529A5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1F6F329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09DB4EA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D651F94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0A5778FC" w14:textId="77777777" w:rsidTr="00401AB6">
        <w:tc>
          <w:tcPr>
            <w:tcW w:w="2515" w:type="dxa"/>
          </w:tcPr>
          <w:p w14:paraId="285DC06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2FAAFE2B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4DE58DCA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7A7D53DF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35079BE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7FF3E8F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B3D50F4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50E7AB49" w14:textId="77777777" w:rsidTr="00401AB6">
        <w:tc>
          <w:tcPr>
            <w:tcW w:w="2515" w:type="dxa"/>
          </w:tcPr>
          <w:p w14:paraId="58C914F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353540A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6FD73F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5455F6BC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00E772C0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A29EB2B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52FAC09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35B9BD58" w14:textId="77777777" w:rsidTr="00401AB6">
        <w:tc>
          <w:tcPr>
            <w:tcW w:w="2515" w:type="dxa"/>
          </w:tcPr>
          <w:p w14:paraId="62A2FD70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21E19D70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67618CC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2463A0B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1D1A4DB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15239A1B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11DBBBA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020676EE" w14:textId="77777777" w:rsidTr="00401AB6">
        <w:tc>
          <w:tcPr>
            <w:tcW w:w="2515" w:type="dxa"/>
          </w:tcPr>
          <w:p w14:paraId="31A1B91A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2446F60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158833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4BAEC2AD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0A6F3DB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689E76C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223FBB70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39B4C460" w14:textId="77777777" w:rsidTr="00401AB6">
        <w:tc>
          <w:tcPr>
            <w:tcW w:w="2515" w:type="dxa"/>
          </w:tcPr>
          <w:p w14:paraId="4D0D47A0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1181A3B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35716A4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5B063F3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19B407A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2A95A5D9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A08410F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6C729AF4" w14:textId="77777777" w:rsidTr="00401AB6">
        <w:tc>
          <w:tcPr>
            <w:tcW w:w="2515" w:type="dxa"/>
          </w:tcPr>
          <w:p w14:paraId="66DE6E3D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7E38126B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4827812A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2E93107C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AEC31EC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244128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7886F504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25DD7B17" w14:textId="77777777" w:rsidTr="00401AB6">
        <w:tc>
          <w:tcPr>
            <w:tcW w:w="2515" w:type="dxa"/>
          </w:tcPr>
          <w:p w14:paraId="03AF7044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7C728A49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1300B74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3B34419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EC47579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1DB9154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F630C5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0CA6DA7E" w14:textId="77777777" w:rsidTr="00401AB6">
        <w:tc>
          <w:tcPr>
            <w:tcW w:w="2515" w:type="dxa"/>
          </w:tcPr>
          <w:p w14:paraId="3CC7E325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5B61C859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514FEA3A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01D9A27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153B731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24BA5555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1B68558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1E99D0CF" w14:textId="77777777" w:rsidTr="00401AB6">
        <w:tc>
          <w:tcPr>
            <w:tcW w:w="2515" w:type="dxa"/>
          </w:tcPr>
          <w:p w14:paraId="7818C63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697875BB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4D4973A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15E6BD04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4FEDF2C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7687C290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513FFB55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0640373A" w14:textId="77777777" w:rsidTr="00401AB6">
        <w:tc>
          <w:tcPr>
            <w:tcW w:w="2515" w:type="dxa"/>
          </w:tcPr>
          <w:p w14:paraId="0DEC626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4086DA29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106C3635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2268448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1519CE8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1A13EE14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09A1261F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479D14CF" w14:textId="77777777" w:rsidTr="00401AB6">
        <w:tc>
          <w:tcPr>
            <w:tcW w:w="2515" w:type="dxa"/>
          </w:tcPr>
          <w:p w14:paraId="689355E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77528036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330D91E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2AA30F2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4C8A1D65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699682A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E2048F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03A7344B" w14:textId="77777777" w:rsidTr="00401AB6">
        <w:tc>
          <w:tcPr>
            <w:tcW w:w="2515" w:type="dxa"/>
          </w:tcPr>
          <w:p w14:paraId="70342F8C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1D1112B6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3307858B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429AEC8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4C70D860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2029B2D8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7ABEC56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6DEC6DD0" w14:textId="77777777" w:rsidTr="00401AB6">
        <w:tc>
          <w:tcPr>
            <w:tcW w:w="2515" w:type="dxa"/>
          </w:tcPr>
          <w:p w14:paraId="408DE61B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1EC170E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7E141DC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64C69A4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32189657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744C6291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16E4226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  <w:tr w:rsidR="001A69A7" w:rsidRPr="009F5BC0" w14:paraId="4E85957C" w14:textId="77777777" w:rsidTr="00401AB6">
        <w:tc>
          <w:tcPr>
            <w:tcW w:w="2515" w:type="dxa"/>
          </w:tcPr>
          <w:p w14:paraId="223DC5B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36D7C332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0E681F59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4B874610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14:paraId="1F97BE83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1B74743E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5D9C4165" w14:textId="77777777" w:rsidR="001A69A7" w:rsidRPr="009F5BC0" w:rsidRDefault="001A69A7" w:rsidP="00401AB6">
            <w:pPr>
              <w:rPr>
                <w:sz w:val="36"/>
                <w:szCs w:val="36"/>
              </w:rPr>
            </w:pPr>
          </w:p>
        </w:tc>
      </w:tr>
    </w:tbl>
    <w:p w14:paraId="75C48F0F" w14:textId="77777777" w:rsidR="00A93E43" w:rsidRPr="00880F65" w:rsidRDefault="00A93E43" w:rsidP="00880F65"/>
    <w:sectPr w:rsidR="00A93E43" w:rsidRPr="00880F65" w:rsidSect="00EE070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2430" w:right="1080" w:bottom="90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70E22" w14:textId="77777777" w:rsidR="004A5AC6" w:rsidRDefault="004A5AC6" w:rsidP="00C843E9">
      <w:pPr>
        <w:spacing w:after="0" w:line="240" w:lineRule="auto"/>
      </w:pPr>
      <w:r>
        <w:separator/>
      </w:r>
    </w:p>
  </w:endnote>
  <w:endnote w:type="continuationSeparator" w:id="0">
    <w:p w14:paraId="0D497D30" w14:textId="77777777" w:rsidR="004A5AC6" w:rsidRDefault="004A5AC6" w:rsidP="00C8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3F0C1" w14:textId="77777777" w:rsidR="009F5BC0" w:rsidRDefault="009F5BC0">
    <w:pPr>
      <w:pStyle w:val="Footer"/>
    </w:pPr>
  </w:p>
  <w:p w14:paraId="3327EBEA" w14:textId="77777777" w:rsidR="00083052" w:rsidRDefault="0008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12A90" w14:textId="77777777" w:rsidR="004A5AC6" w:rsidRDefault="004A5AC6" w:rsidP="00C843E9">
      <w:pPr>
        <w:spacing w:after="0" w:line="240" w:lineRule="auto"/>
      </w:pPr>
      <w:r>
        <w:separator/>
      </w:r>
    </w:p>
  </w:footnote>
  <w:footnote w:type="continuationSeparator" w:id="0">
    <w:p w14:paraId="4B41D0AC" w14:textId="77777777" w:rsidR="004A5AC6" w:rsidRDefault="004A5AC6" w:rsidP="00C8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C805" w14:textId="77777777" w:rsidR="00C843E9" w:rsidRDefault="00213F94">
    <w:pPr>
      <w:pStyle w:val="Header"/>
    </w:pPr>
    <w:r>
      <w:rPr>
        <w:noProof/>
      </w:rPr>
      <w:pict w14:anchorId="7C45A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744126" o:spid="_x0000_s2059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Letterhead For Program Do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F2FFF" w14:textId="77777777" w:rsidR="00EE070B" w:rsidRPr="00880F65" w:rsidRDefault="00EE070B" w:rsidP="00EE070B">
    <w:pPr>
      <w:spacing w:after="0"/>
      <w:ind w:left="900" w:right="360"/>
      <w:jc w:val="center"/>
      <w:rPr>
        <w:rFonts w:ascii="Calibri" w:hAnsi="Calibri" w:cstheme="majorHAnsi"/>
        <w:b/>
        <w:sz w:val="32"/>
        <w:szCs w:val="32"/>
      </w:rPr>
    </w:pPr>
    <w:r w:rsidRPr="002F6A73">
      <w:rPr>
        <w:rFonts w:ascii="Calibri" w:hAnsi="Calibri" w:cstheme="majorHAnsi"/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18388B75" wp14:editId="4C4AD282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747423" cy="83908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23" cy="83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theme="majorHAnsi"/>
        <w:b/>
        <w:sz w:val="32"/>
        <w:szCs w:val="32"/>
      </w:rPr>
      <w:t>Temperature Screening Log</w:t>
    </w:r>
  </w:p>
  <w:p w14:paraId="6940F0D2" w14:textId="77777777" w:rsidR="00EE070B" w:rsidRPr="009F0FBF" w:rsidRDefault="00EE070B" w:rsidP="00EE070B">
    <w:pPr>
      <w:spacing w:after="0" w:line="240" w:lineRule="auto"/>
      <w:jc w:val="center"/>
      <w:rPr>
        <w:rFonts w:asciiTheme="majorHAnsi" w:hAnsiTheme="majorHAnsi" w:cstheme="majorHAnsi"/>
        <w:sz w:val="10"/>
        <w:szCs w:val="10"/>
      </w:rPr>
    </w:pPr>
  </w:p>
  <w:tbl>
    <w:tblPr>
      <w:tblW w:w="8688" w:type="dxa"/>
      <w:tblInd w:w="13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8"/>
      <w:gridCol w:w="7740"/>
    </w:tblGrid>
    <w:tr w:rsidR="007D1D44" w:rsidRPr="009F0FBF" w14:paraId="083473FE" w14:textId="77777777" w:rsidTr="007D1D44">
      <w:trPr>
        <w:trHeight w:hRule="exact" w:val="907"/>
      </w:trPr>
      <w:tc>
        <w:tcPr>
          <w:tcW w:w="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B63A86A" w14:textId="77777777" w:rsidR="007D1D44" w:rsidRPr="002A0C47" w:rsidRDefault="007D1D44" w:rsidP="00035F23">
          <w:pPr>
            <w:pStyle w:val="TableParagraph"/>
            <w:spacing w:line="276" w:lineRule="auto"/>
            <w:ind w:left="2" w:hanging="2"/>
            <w:jc w:val="center"/>
            <w:rPr>
              <w:rFonts w:asciiTheme="majorHAnsi" w:hAnsiTheme="majorHAnsi" w:cstheme="majorHAnsi"/>
              <w:b/>
              <w:szCs w:val="20"/>
            </w:rPr>
          </w:pPr>
          <w:r w:rsidRPr="002A0C47">
            <w:rPr>
              <w:rFonts w:asciiTheme="majorHAnsi" w:hAnsiTheme="majorHAnsi" w:cstheme="majorHAnsi"/>
              <w:b/>
              <w:szCs w:val="20"/>
            </w:rPr>
            <w:t>School</w:t>
          </w:r>
        </w:p>
      </w:tc>
      <w:tc>
        <w:tcPr>
          <w:tcW w:w="7740" w:type="dxa"/>
          <w:tcBorders>
            <w:left w:val="single" w:sz="4" w:space="0" w:color="auto"/>
            <w:right w:val="single" w:sz="4" w:space="0" w:color="auto"/>
          </w:tcBorders>
        </w:tcPr>
        <w:p w14:paraId="3940DB93" w14:textId="77777777" w:rsidR="007D1D44" w:rsidRPr="002A0C47" w:rsidRDefault="007D1D44" w:rsidP="00035F23">
          <w:pPr>
            <w:pStyle w:val="TableParagraph"/>
            <w:tabs>
              <w:tab w:val="left" w:pos="1436"/>
              <w:tab w:val="left" w:pos="2612"/>
              <w:tab w:val="left" w:pos="3962"/>
              <w:tab w:val="left" w:pos="5132"/>
              <w:tab w:val="left" w:pos="6392"/>
            </w:tabs>
            <w:spacing w:before="131" w:line="276" w:lineRule="auto"/>
            <w:ind w:left="17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619536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Pr="002A0C47">
            <w:rPr>
              <w:rFonts w:asciiTheme="minorHAnsi" w:hAnsiTheme="minorHAnsi" w:cstheme="minorHAnsi"/>
              <w:sz w:val="20"/>
              <w:szCs w:val="20"/>
            </w:rPr>
            <w:t xml:space="preserve"> Jarrett</w:t>
          </w:r>
          <w:r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6833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Pr="002A0C47">
            <w:rPr>
              <w:rFonts w:asciiTheme="minorHAnsi" w:hAnsiTheme="minorHAnsi" w:cstheme="minorHAnsi"/>
              <w:sz w:val="20"/>
              <w:szCs w:val="20"/>
              <w:lang w:val="haw-US"/>
            </w:rPr>
            <w:t xml:space="preserve"> </w:t>
          </w:r>
          <w:proofErr w:type="spellStart"/>
          <w:r w:rsidRPr="002A0C47">
            <w:rPr>
              <w:rFonts w:asciiTheme="minorHAnsi" w:hAnsiTheme="minorHAnsi" w:cstheme="minorHAnsi"/>
              <w:sz w:val="20"/>
              <w:szCs w:val="20"/>
            </w:rPr>
            <w:t>Kalākaua</w:t>
          </w:r>
          <w:proofErr w:type="spellEnd"/>
          <w:r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89228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Pr="002A0C47">
            <w:rPr>
              <w:rFonts w:asciiTheme="minorHAnsi" w:hAnsiTheme="minorHAnsi" w:cstheme="minorHAnsi"/>
              <w:sz w:val="20"/>
              <w:szCs w:val="20"/>
            </w:rPr>
            <w:t xml:space="preserve"> Ka</w:t>
          </w:r>
          <w:r w:rsidRPr="002A0C47">
            <w:rPr>
              <w:rFonts w:asciiTheme="minorHAnsi" w:hAnsiTheme="minorHAnsi" w:cstheme="minorHAnsi"/>
              <w:sz w:val="20"/>
              <w:szCs w:val="20"/>
              <w:lang w:val="haw-US"/>
            </w:rPr>
            <w:t>ʻ</w:t>
          </w:r>
          <w:r w:rsidRPr="002A0C47">
            <w:rPr>
              <w:rFonts w:asciiTheme="minorHAnsi" w:hAnsiTheme="minorHAnsi" w:cstheme="minorHAnsi"/>
              <w:sz w:val="20"/>
              <w:szCs w:val="20"/>
            </w:rPr>
            <w:t>ū</w:t>
          </w:r>
          <w:r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2888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Pr="002A0C47">
            <w:rPr>
              <w:rFonts w:asciiTheme="minorHAnsi" w:hAnsiTheme="minorHAnsi" w:cstheme="minorHAnsi"/>
              <w:sz w:val="20"/>
              <w:szCs w:val="20"/>
            </w:rPr>
            <w:t xml:space="preserve"> Kea</w:t>
          </w:r>
          <w:r w:rsidRPr="002A0C47">
            <w:rPr>
              <w:rFonts w:asciiTheme="minorHAnsi" w:hAnsiTheme="minorHAnsi" w:cstheme="minorHAnsi"/>
              <w:sz w:val="20"/>
              <w:szCs w:val="20"/>
              <w:lang w:val="haw-US"/>
            </w:rPr>
            <w:t>ʻ</w:t>
          </w:r>
          <w:r w:rsidRPr="002A0C47">
            <w:rPr>
              <w:rFonts w:asciiTheme="minorHAnsi" w:hAnsiTheme="minorHAnsi" w:cstheme="minorHAnsi"/>
              <w:sz w:val="20"/>
              <w:szCs w:val="20"/>
            </w:rPr>
            <w:t>au</w:t>
          </w:r>
          <w:r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653954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Pr="002A0C47">
            <w:rPr>
              <w:rFonts w:asciiTheme="minorHAnsi" w:hAnsiTheme="minorHAnsi" w:cstheme="minorHAnsi"/>
              <w:sz w:val="20"/>
              <w:szCs w:val="20"/>
            </w:rPr>
            <w:t xml:space="preserve"> King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98173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Pr="002A0C47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roofErr w:type="spellStart"/>
          <w:r w:rsidRPr="002A0C47">
            <w:rPr>
              <w:rFonts w:asciiTheme="minorHAnsi" w:hAnsiTheme="minorHAnsi" w:cstheme="minorHAnsi"/>
              <w:sz w:val="20"/>
              <w:szCs w:val="20"/>
            </w:rPr>
            <w:t>Nānākuli</w:t>
          </w:r>
          <w:proofErr w:type="spellEnd"/>
          <w:r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34501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Pr="002A0C47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roofErr w:type="spellStart"/>
          <w:r w:rsidRPr="002A0C47">
            <w:rPr>
              <w:rFonts w:asciiTheme="minorHAnsi" w:hAnsiTheme="minorHAnsi" w:cstheme="minorHAnsi"/>
              <w:sz w:val="20"/>
              <w:szCs w:val="20"/>
            </w:rPr>
            <w:t>Pāhoa</w:t>
          </w:r>
          <w:proofErr w:type="spellEnd"/>
          <w:r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157875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Pr="002A0C47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roofErr w:type="spellStart"/>
          <w:r w:rsidRPr="002A0C47">
            <w:rPr>
              <w:rFonts w:asciiTheme="minorHAnsi" w:hAnsiTheme="minorHAnsi" w:cstheme="minorHAnsi"/>
              <w:sz w:val="20"/>
              <w:szCs w:val="20"/>
            </w:rPr>
            <w:t>Waiākea</w:t>
          </w:r>
          <w:proofErr w:type="spellEnd"/>
          <w:r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048190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>
            <w:rPr>
              <w:rFonts w:asciiTheme="minorHAnsi" w:hAnsiTheme="minorHAnsi" w:cstheme="minorHAnsi"/>
              <w:sz w:val="20"/>
              <w:szCs w:val="20"/>
              <w:lang w:val="haw-US"/>
            </w:rPr>
            <w:t xml:space="preserve"> </w:t>
          </w:r>
          <w:r w:rsidRPr="002A0C47">
            <w:rPr>
              <w:rFonts w:asciiTheme="minorHAnsi" w:hAnsiTheme="minorHAnsi" w:cstheme="minorHAnsi"/>
              <w:sz w:val="20"/>
              <w:szCs w:val="20"/>
            </w:rPr>
            <w:t>Waialua</w:t>
          </w:r>
          <w:r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77501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Pr="002A0C47">
            <w:rPr>
              <w:rFonts w:asciiTheme="minorHAnsi" w:hAnsiTheme="minorHAnsi" w:cstheme="minorHAnsi"/>
              <w:sz w:val="20"/>
              <w:szCs w:val="20"/>
            </w:rPr>
            <w:t xml:space="preserve"> Wai</w:t>
          </w:r>
          <w:r w:rsidRPr="002A0C47">
            <w:rPr>
              <w:rFonts w:asciiTheme="minorHAnsi" w:hAnsiTheme="minorHAnsi" w:cstheme="minorHAnsi"/>
              <w:sz w:val="20"/>
              <w:szCs w:val="20"/>
              <w:lang w:val="haw-US"/>
            </w:rPr>
            <w:t>ʻ</w:t>
          </w:r>
          <w:proofErr w:type="spellStart"/>
          <w:r w:rsidRPr="002A0C47">
            <w:rPr>
              <w:rFonts w:asciiTheme="minorHAnsi" w:hAnsiTheme="minorHAnsi" w:cstheme="minorHAnsi"/>
              <w:sz w:val="20"/>
              <w:szCs w:val="20"/>
            </w:rPr>
            <w:t>anae</w:t>
          </w:r>
          <w:proofErr w:type="spellEnd"/>
          <w:r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65277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Pr="002A0C47">
            <w:rPr>
              <w:rFonts w:asciiTheme="minorHAnsi" w:hAnsiTheme="minorHAnsi" w:cstheme="minorHAnsi"/>
              <w:sz w:val="20"/>
              <w:szCs w:val="20"/>
            </w:rPr>
            <w:t xml:space="preserve"> Washington</w:t>
          </w:r>
        </w:p>
      </w:tc>
    </w:tr>
  </w:tbl>
  <w:p w14:paraId="5F5285BA" w14:textId="77777777" w:rsidR="00C843E9" w:rsidRPr="00EE070B" w:rsidRDefault="00C843E9" w:rsidP="00EE07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586F4" w14:textId="77777777" w:rsidR="002F2922" w:rsidRPr="00880F65" w:rsidRDefault="002F2922" w:rsidP="002F2922">
    <w:pPr>
      <w:spacing w:after="0"/>
      <w:ind w:left="900" w:right="360"/>
      <w:jc w:val="center"/>
      <w:rPr>
        <w:rFonts w:ascii="Calibri" w:hAnsi="Calibri" w:cstheme="majorHAnsi"/>
        <w:b/>
        <w:sz w:val="32"/>
        <w:szCs w:val="32"/>
      </w:rPr>
    </w:pPr>
    <w:r w:rsidRPr="002F6A73">
      <w:rPr>
        <w:rFonts w:ascii="Calibri" w:hAnsi="Calibri" w:cstheme="majorHAnsi"/>
        <w:b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6D7A983F" wp14:editId="132F8C9F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747423" cy="83908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23" cy="83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F65">
      <w:rPr>
        <w:rFonts w:ascii="Calibri" w:hAnsi="Calibri" w:cstheme="majorHAnsi"/>
        <w:b/>
        <w:sz w:val="32"/>
        <w:szCs w:val="32"/>
      </w:rPr>
      <w:t>Temperature Screening Log</w:t>
    </w:r>
  </w:p>
  <w:p w14:paraId="2E76F3EB" w14:textId="77777777" w:rsidR="002F2922" w:rsidRPr="009F0FBF" w:rsidRDefault="002F2922" w:rsidP="002F2922">
    <w:pPr>
      <w:spacing w:after="0" w:line="240" w:lineRule="auto"/>
      <w:jc w:val="center"/>
      <w:rPr>
        <w:rFonts w:asciiTheme="majorHAnsi" w:hAnsiTheme="majorHAnsi" w:cstheme="majorHAnsi"/>
        <w:sz w:val="10"/>
        <w:szCs w:val="10"/>
      </w:rPr>
    </w:pPr>
  </w:p>
  <w:tbl>
    <w:tblPr>
      <w:tblW w:w="8688" w:type="dxa"/>
      <w:tblInd w:w="13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8"/>
      <w:gridCol w:w="7740"/>
    </w:tblGrid>
    <w:tr w:rsidR="002F2922" w:rsidRPr="009F0FBF" w14:paraId="7188EB0D" w14:textId="77777777" w:rsidTr="00B73163">
      <w:trPr>
        <w:trHeight w:hRule="exact" w:val="907"/>
      </w:trPr>
      <w:tc>
        <w:tcPr>
          <w:tcW w:w="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4783778" w14:textId="77777777" w:rsidR="002F2922" w:rsidRPr="002A0C47" w:rsidRDefault="002F2922" w:rsidP="002F2922">
          <w:pPr>
            <w:pStyle w:val="TableParagraph"/>
            <w:spacing w:line="276" w:lineRule="auto"/>
            <w:ind w:left="2" w:hanging="2"/>
            <w:jc w:val="center"/>
            <w:rPr>
              <w:rFonts w:asciiTheme="majorHAnsi" w:hAnsiTheme="majorHAnsi" w:cstheme="majorHAnsi"/>
              <w:b/>
              <w:szCs w:val="20"/>
            </w:rPr>
          </w:pPr>
          <w:r w:rsidRPr="002A0C47">
            <w:rPr>
              <w:rFonts w:asciiTheme="majorHAnsi" w:hAnsiTheme="majorHAnsi" w:cstheme="majorHAnsi"/>
              <w:b/>
              <w:szCs w:val="20"/>
            </w:rPr>
            <w:t>School</w:t>
          </w:r>
        </w:p>
      </w:tc>
      <w:tc>
        <w:tcPr>
          <w:tcW w:w="7740" w:type="dxa"/>
          <w:tcBorders>
            <w:left w:val="single" w:sz="4" w:space="0" w:color="auto"/>
            <w:right w:val="single" w:sz="4" w:space="0" w:color="auto"/>
          </w:tcBorders>
        </w:tcPr>
        <w:p w14:paraId="32F4B9CE" w14:textId="77777777" w:rsidR="002F2922" w:rsidRPr="002A0C47" w:rsidRDefault="00035F23" w:rsidP="00035F23">
          <w:pPr>
            <w:pStyle w:val="TableParagraph"/>
            <w:tabs>
              <w:tab w:val="left" w:pos="1436"/>
              <w:tab w:val="left" w:pos="2612"/>
              <w:tab w:val="left" w:pos="3962"/>
              <w:tab w:val="left" w:pos="5132"/>
              <w:tab w:val="left" w:pos="6392"/>
            </w:tabs>
            <w:spacing w:before="131" w:line="276" w:lineRule="auto"/>
            <w:ind w:left="17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60046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F2922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 xml:space="preserve"> Jarrett</w:t>
          </w:r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37190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F2922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F2922" w:rsidRPr="002A0C47">
            <w:rPr>
              <w:rFonts w:asciiTheme="minorHAnsi" w:hAnsiTheme="minorHAnsi" w:cstheme="minorHAnsi"/>
              <w:sz w:val="20"/>
              <w:szCs w:val="20"/>
              <w:lang w:val="haw-US"/>
            </w:rPr>
            <w:t xml:space="preserve"> </w:t>
          </w:r>
          <w:proofErr w:type="spellStart"/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>Kalākaua</w:t>
          </w:r>
          <w:proofErr w:type="spellEnd"/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11370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F2922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 xml:space="preserve"> Ka</w:t>
          </w:r>
          <w:r w:rsidR="002F2922" w:rsidRPr="002A0C47">
            <w:rPr>
              <w:rFonts w:asciiTheme="minorHAnsi" w:hAnsiTheme="minorHAnsi" w:cstheme="minorHAnsi"/>
              <w:sz w:val="20"/>
              <w:szCs w:val="20"/>
              <w:lang w:val="haw-US"/>
            </w:rPr>
            <w:t>ʻ</w:t>
          </w:r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>ū</w:t>
          </w:r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517346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F2922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 xml:space="preserve"> Kea</w:t>
          </w:r>
          <w:r w:rsidR="002F2922" w:rsidRPr="002A0C47">
            <w:rPr>
              <w:rFonts w:asciiTheme="minorHAnsi" w:hAnsiTheme="minorHAnsi" w:cstheme="minorHAnsi"/>
              <w:sz w:val="20"/>
              <w:szCs w:val="20"/>
              <w:lang w:val="haw-US"/>
            </w:rPr>
            <w:t>ʻ</w:t>
          </w:r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>au</w:t>
          </w:r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919145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F2922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 xml:space="preserve"> King</w:t>
          </w:r>
          <w:r w:rsidR="00F95BEA">
            <w:rPr>
              <w:rFonts w:asciiTheme="minorHAnsi" w:hAnsiTheme="minorHAnsi" w:cstheme="minorHAnsi"/>
              <w:sz w:val="20"/>
              <w:szCs w:val="20"/>
            </w:rPr>
            <w:br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504820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BEA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F95BEA" w:rsidRPr="002A0C47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roofErr w:type="spellStart"/>
          <w:r w:rsidR="00F95BEA" w:rsidRPr="002A0C47">
            <w:rPr>
              <w:rFonts w:asciiTheme="minorHAnsi" w:hAnsiTheme="minorHAnsi" w:cstheme="minorHAnsi"/>
              <w:sz w:val="20"/>
              <w:szCs w:val="20"/>
            </w:rPr>
            <w:t>Nānākuli</w:t>
          </w:r>
          <w:proofErr w:type="spellEnd"/>
          <w:r w:rsidR="00F95BEA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722521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roofErr w:type="spellStart"/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>Pāhoa</w:t>
          </w:r>
          <w:proofErr w:type="spellEnd"/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352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F2922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roofErr w:type="spellStart"/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>Waiākea</w:t>
          </w:r>
          <w:proofErr w:type="spellEnd"/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35163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F2922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F2922">
            <w:rPr>
              <w:rFonts w:asciiTheme="minorHAnsi" w:hAnsiTheme="minorHAnsi" w:cstheme="minorHAnsi"/>
              <w:sz w:val="20"/>
              <w:szCs w:val="20"/>
              <w:lang w:val="haw-US"/>
            </w:rPr>
            <w:t xml:space="preserve"> </w:t>
          </w:r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>Waialua</w:t>
          </w:r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12301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F2922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 xml:space="preserve"> Wai</w:t>
          </w:r>
          <w:r w:rsidR="002F2922" w:rsidRPr="002A0C47">
            <w:rPr>
              <w:rFonts w:asciiTheme="minorHAnsi" w:hAnsiTheme="minorHAnsi" w:cstheme="minorHAnsi"/>
              <w:sz w:val="20"/>
              <w:szCs w:val="20"/>
              <w:lang w:val="haw-US"/>
            </w:rPr>
            <w:t>ʻ</w:t>
          </w:r>
          <w:proofErr w:type="spellStart"/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>anae</w:t>
          </w:r>
          <w:proofErr w:type="spellEnd"/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903718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F2922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F2922" w:rsidRPr="002A0C47">
            <w:rPr>
              <w:rFonts w:asciiTheme="minorHAnsi" w:hAnsiTheme="minorHAnsi" w:cstheme="minorHAnsi"/>
              <w:sz w:val="20"/>
              <w:szCs w:val="20"/>
            </w:rPr>
            <w:t xml:space="preserve"> Washington</w:t>
          </w:r>
        </w:p>
      </w:tc>
    </w:tr>
  </w:tbl>
  <w:p w14:paraId="2CAE3C0C" w14:textId="77777777" w:rsidR="00C843E9" w:rsidRDefault="00C84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39CC"/>
    <w:multiLevelType w:val="hybridMultilevel"/>
    <w:tmpl w:val="0718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7FDB"/>
    <w:multiLevelType w:val="hybridMultilevel"/>
    <w:tmpl w:val="78E67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3CC"/>
    <w:multiLevelType w:val="hybridMultilevel"/>
    <w:tmpl w:val="63E488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2C1D69"/>
    <w:multiLevelType w:val="hybridMultilevel"/>
    <w:tmpl w:val="025C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46710"/>
    <w:multiLevelType w:val="hybridMultilevel"/>
    <w:tmpl w:val="4A74D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860CA"/>
    <w:multiLevelType w:val="hybridMultilevel"/>
    <w:tmpl w:val="77C64628"/>
    <w:lvl w:ilvl="0" w:tplc="035AD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802D3"/>
    <w:multiLevelType w:val="hybridMultilevel"/>
    <w:tmpl w:val="9E3E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72F32"/>
    <w:multiLevelType w:val="hybridMultilevel"/>
    <w:tmpl w:val="7B02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33C3D"/>
    <w:multiLevelType w:val="hybridMultilevel"/>
    <w:tmpl w:val="06E62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62E75"/>
    <w:multiLevelType w:val="hybridMultilevel"/>
    <w:tmpl w:val="FCBC4F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1B1B0E"/>
    <w:multiLevelType w:val="hybridMultilevel"/>
    <w:tmpl w:val="F87EB186"/>
    <w:lvl w:ilvl="0" w:tplc="E27899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20A4D"/>
    <w:multiLevelType w:val="hybridMultilevel"/>
    <w:tmpl w:val="C39CB806"/>
    <w:lvl w:ilvl="0" w:tplc="E27899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1318A"/>
    <w:multiLevelType w:val="hybridMultilevel"/>
    <w:tmpl w:val="8014F93C"/>
    <w:lvl w:ilvl="0" w:tplc="E278992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B2"/>
    <w:rsid w:val="00016EA7"/>
    <w:rsid w:val="00030924"/>
    <w:rsid w:val="00035F23"/>
    <w:rsid w:val="00083052"/>
    <w:rsid w:val="0009460B"/>
    <w:rsid w:val="00096A9C"/>
    <w:rsid w:val="000A6D9C"/>
    <w:rsid w:val="000B1828"/>
    <w:rsid w:val="000B3EAD"/>
    <w:rsid w:val="000D6D4C"/>
    <w:rsid w:val="000E3268"/>
    <w:rsid w:val="00127AC8"/>
    <w:rsid w:val="00142589"/>
    <w:rsid w:val="0015172E"/>
    <w:rsid w:val="0015673D"/>
    <w:rsid w:val="00175D4C"/>
    <w:rsid w:val="001805FD"/>
    <w:rsid w:val="00183532"/>
    <w:rsid w:val="001A17C9"/>
    <w:rsid w:val="001A69A7"/>
    <w:rsid w:val="001A78D4"/>
    <w:rsid w:val="001B6D83"/>
    <w:rsid w:val="001D0DB9"/>
    <w:rsid w:val="00213B61"/>
    <w:rsid w:val="00213F94"/>
    <w:rsid w:val="002206F3"/>
    <w:rsid w:val="0027005F"/>
    <w:rsid w:val="00275C99"/>
    <w:rsid w:val="002A0C47"/>
    <w:rsid w:val="002A1426"/>
    <w:rsid w:val="002B0E93"/>
    <w:rsid w:val="002F2922"/>
    <w:rsid w:val="002F6A73"/>
    <w:rsid w:val="00321FFB"/>
    <w:rsid w:val="00364966"/>
    <w:rsid w:val="003A2EA2"/>
    <w:rsid w:val="003A45C7"/>
    <w:rsid w:val="003B4BAF"/>
    <w:rsid w:val="004317A0"/>
    <w:rsid w:val="00474913"/>
    <w:rsid w:val="00485AB0"/>
    <w:rsid w:val="00497696"/>
    <w:rsid w:val="004A5AC6"/>
    <w:rsid w:val="004D5769"/>
    <w:rsid w:val="004E0318"/>
    <w:rsid w:val="004E3010"/>
    <w:rsid w:val="004F00D1"/>
    <w:rsid w:val="00594BB2"/>
    <w:rsid w:val="005A6316"/>
    <w:rsid w:val="005B35EC"/>
    <w:rsid w:val="005C47D8"/>
    <w:rsid w:val="006235ED"/>
    <w:rsid w:val="0063086B"/>
    <w:rsid w:val="00632DCB"/>
    <w:rsid w:val="0068624F"/>
    <w:rsid w:val="00687FF2"/>
    <w:rsid w:val="006A42F7"/>
    <w:rsid w:val="007325A8"/>
    <w:rsid w:val="00734F36"/>
    <w:rsid w:val="007606FB"/>
    <w:rsid w:val="00776522"/>
    <w:rsid w:val="007808C0"/>
    <w:rsid w:val="007A60A5"/>
    <w:rsid w:val="007B7486"/>
    <w:rsid w:val="007D1D44"/>
    <w:rsid w:val="007E2CFE"/>
    <w:rsid w:val="00807D31"/>
    <w:rsid w:val="00847078"/>
    <w:rsid w:val="00855B2C"/>
    <w:rsid w:val="00880F65"/>
    <w:rsid w:val="00891FBB"/>
    <w:rsid w:val="008B065D"/>
    <w:rsid w:val="008D0876"/>
    <w:rsid w:val="008D3324"/>
    <w:rsid w:val="008E222A"/>
    <w:rsid w:val="008E5B65"/>
    <w:rsid w:val="00994A0D"/>
    <w:rsid w:val="009E60FB"/>
    <w:rsid w:val="009F13A6"/>
    <w:rsid w:val="009F5BC0"/>
    <w:rsid w:val="00A93E43"/>
    <w:rsid w:val="00AD2611"/>
    <w:rsid w:val="00AD2F18"/>
    <w:rsid w:val="00B974E7"/>
    <w:rsid w:val="00BC16D7"/>
    <w:rsid w:val="00BE13A0"/>
    <w:rsid w:val="00C0042C"/>
    <w:rsid w:val="00C1241E"/>
    <w:rsid w:val="00C5412E"/>
    <w:rsid w:val="00C843E9"/>
    <w:rsid w:val="00CC144D"/>
    <w:rsid w:val="00CE1DF2"/>
    <w:rsid w:val="00CE62CA"/>
    <w:rsid w:val="00CF3C40"/>
    <w:rsid w:val="00CF7785"/>
    <w:rsid w:val="00D57D8F"/>
    <w:rsid w:val="00DB5385"/>
    <w:rsid w:val="00DF3D94"/>
    <w:rsid w:val="00E12380"/>
    <w:rsid w:val="00E46FDC"/>
    <w:rsid w:val="00EA1568"/>
    <w:rsid w:val="00EA156A"/>
    <w:rsid w:val="00EE070B"/>
    <w:rsid w:val="00F360A6"/>
    <w:rsid w:val="00F61F1A"/>
    <w:rsid w:val="00F95BEA"/>
    <w:rsid w:val="00F960A6"/>
    <w:rsid w:val="00F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0BCFC5B"/>
  <w15:chartTrackingRefBased/>
  <w15:docId w15:val="{EE0AEDB4-C425-4C39-AE56-D9AA588B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3E9"/>
  </w:style>
  <w:style w:type="paragraph" w:styleId="Footer">
    <w:name w:val="footer"/>
    <w:basedOn w:val="Normal"/>
    <w:link w:val="FooterChar"/>
    <w:uiPriority w:val="99"/>
    <w:unhideWhenUsed/>
    <w:rsid w:val="00C8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3E9"/>
  </w:style>
  <w:style w:type="table" w:styleId="TableGrid">
    <w:name w:val="Table Grid"/>
    <w:basedOn w:val="TableNormal"/>
    <w:uiPriority w:val="39"/>
    <w:rsid w:val="00F6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61F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1F1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61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1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B6D83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S\Documents\Custom%20Office%20Templates\ASA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CC72F-D7E5-4067-A5B7-0718B0E4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ASAS Letterhead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Glidden</dc:creator>
  <cp:keywords/>
  <dc:description/>
  <cp:lastModifiedBy>Glenn Lee</cp:lastModifiedBy>
  <cp:revision>2</cp:revision>
  <cp:lastPrinted>2020-08-18T20:15:00Z</cp:lastPrinted>
  <dcterms:created xsi:type="dcterms:W3CDTF">2020-08-18T20:15:00Z</dcterms:created>
  <dcterms:modified xsi:type="dcterms:W3CDTF">2020-08-18T20:15:00Z</dcterms:modified>
</cp:coreProperties>
</file>